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3D" w:rsidRPr="00BE2C13" w:rsidRDefault="00F64A3D" w:rsidP="001F4A5E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>«Ас-адамның арқауы</w:t>
      </w:r>
      <w:r w:rsidRPr="001F4A5E">
        <w:rPr>
          <w:rFonts w:ascii="Times New Roman" w:hAnsi="Times New Roman"/>
          <w:b/>
          <w:sz w:val="24"/>
          <w:lang w:val="kk-KZ"/>
        </w:rPr>
        <w:t>»  тақ</w:t>
      </w:r>
      <w:r>
        <w:rPr>
          <w:rFonts w:ascii="Times New Roman" w:hAnsi="Times New Roman"/>
          <w:b/>
          <w:sz w:val="24"/>
          <w:lang w:val="kk-KZ"/>
        </w:rPr>
        <w:t xml:space="preserve">ырыбында  өткізілген </w:t>
      </w:r>
    </w:p>
    <w:p w:rsidR="00F64A3D" w:rsidRDefault="00F64A3D" w:rsidP="001F4A5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lang w:val="kk-KZ"/>
        </w:rPr>
      </w:pPr>
      <w:r w:rsidRPr="001F4A5E">
        <w:rPr>
          <w:rFonts w:ascii="Times New Roman" w:hAnsi="Times New Roman"/>
          <w:b/>
          <w:sz w:val="24"/>
          <w:lang w:val="kk-KZ"/>
        </w:rPr>
        <w:t xml:space="preserve"> сауалнама  қорытындысы  бойынша  анықтама</w:t>
      </w:r>
      <w:r>
        <w:rPr>
          <w:rFonts w:ascii="Times New Roman" w:hAnsi="Times New Roman"/>
          <w:b/>
          <w:sz w:val="24"/>
          <w:lang w:val="kk-KZ"/>
        </w:rPr>
        <w:t xml:space="preserve"> </w:t>
      </w:r>
    </w:p>
    <w:p w:rsidR="00F64A3D" w:rsidRDefault="00F64A3D" w:rsidP="001F4A5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2019 – 2020 оқу жылы </w:t>
      </w:r>
    </w:p>
    <w:p w:rsidR="00F64A3D" w:rsidRDefault="00F64A3D" w:rsidP="001F4A5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lang w:val="kk-KZ"/>
        </w:rPr>
      </w:pPr>
    </w:p>
    <w:p w:rsidR="00F64A3D" w:rsidRDefault="00F64A3D" w:rsidP="00EE2E1C">
      <w:pPr>
        <w:ind w:firstLine="708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Мектеп    асханасы  сағат 8.00 ден 15.00 – ге  дейін  жұмыс  істейді. Асханада  </w:t>
      </w:r>
      <w:r>
        <w:rPr>
          <w:rFonts w:ascii="Times New Roman" w:hAnsi="Times New Roman"/>
          <w:sz w:val="24"/>
          <w:szCs w:val="28"/>
          <w:lang w:val="kk-KZ"/>
        </w:rPr>
        <w:t xml:space="preserve">ыстық тамақ ас </w:t>
      </w:r>
      <w:r w:rsidRPr="001F4A5E">
        <w:rPr>
          <w:rFonts w:ascii="Times New Roman" w:hAnsi="Times New Roman"/>
          <w:sz w:val="24"/>
          <w:szCs w:val="28"/>
          <w:lang w:val="kk-KZ"/>
        </w:rPr>
        <w:t>мәзірі</w:t>
      </w:r>
      <w:r>
        <w:rPr>
          <w:rFonts w:ascii="Times New Roman" w:hAnsi="Times New Roman"/>
          <w:sz w:val="24"/>
          <w:szCs w:val="28"/>
          <w:lang w:val="kk-KZ"/>
        </w:rPr>
        <w:t xml:space="preserve">  бойынша дайындалады. </w:t>
      </w:r>
      <w:r w:rsidRPr="00EE2E1C">
        <w:rPr>
          <w:rFonts w:ascii="Times New Roman" w:hAnsi="Times New Roman"/>
          <w:sz w:val="24"/>
          <w:szCs w:val="28"/>
          <w:lang w:val="kk-KZ"/>
        </w:rPr>
        <w:t>Жалпы  асхананың  санитарлық  жағдайы</w:t>
      </w:r>
      <w:r>
        <w:rPr>
          <w:rFonts w:ascii="Times New Roman" w:hAnsi="Times New Roman"/>
          <w:sz w:val="24"/>
          <w:szCs w:val="28"/>
          <w:lang w:val="kk-KZ"/>
        </w:rPr>
        <w:t xml:space="preserve"> таза</w:t>
      </w:r>
      <w:r w:rsidRPr="00EE2E1C">
        <w:rPr>
          <w:rFonts w:ascii="Times New Roman" w:hAnsi="Times New Roman"/>
          <w:sz w:val="24"/>
          <w:szCs w:val="28"/>
          <w:lang w:val="kk-KZ"/>
        </w:rPr>
        <w:t>,  аспа</w:t>
      </w:r>
      <w:r>
        <w:rPr>
          <w:rFonts w:ascii="Times New Roman" w:hAnsi="Times New Roman"/>
          <w:sz w:val="24"/>
          <w:szCs w:val="28"/>
          <w:lang w:val="kk-KZ"/>
        </w:rPr>
        <w:t xml:space="preserve">здардың  сыртқы  киім  үлгісі  </w:t>
      </w:r>
      <w:r w:rsidRPr="00EE2E1C">
        <w:rPr>
          <w:rFonts w:ascii="Times New Roman" w:hAnsi="Times New Roman"/>
          <w:sz w:val="24"/>
          <w:szCs w:val="28"/>
          <w:lang w:val="kk-KZ"/>
        </w:rPr>
        <w:t>барлық  санитарлық  талапқ</w:t>
      </w:r>
      <w:r>
        <w:rPr>
          <w:rFonts w:ascii="Times New Roman" w:hAnsi="Times New Roman"/>
          <w:sz w:val="24"/>
          <w:szCs w:val="28"/>
          <w:lang w:val="kk-KZ"/>
        </w:rPr>
        <w:t xml:space="preserve">а  сай. Асхана іші барлық қажетті жабдықтармен безендірілген. </w:t>
      </w:r>
    </w:p>
    <w:p w:rsidR="00F64A3D" w:rsidRPr="006A43AD" w:rsidRDefault="00F64A3D" w:rsidP="006A43AD">
      <w:pPr>
        <w:ind w:firstLine="708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Асхана  қызметкерлерінің  дайындаған  тағамдарының  сапасын, көрсеткен қызметтерінің  жағдайын, тамақтану  ережесі мен мәдениетін және  тазалық  гигиенасын   қаншалықты  білетіндігін  анықтау  мақсатында  білім  алушылармен 2019 оқу жылы желтоқсан айында  1– 9 сыныптар  арасынан  «Ас – адамның  арқауы»  тақырыбында   сауалнама  жүргізілді. </w:t>
      </w:r>
      <w:r>
        <w:rPr>
          <w:rFonts w:ascii="Times New Roman" w:hAnsi="Times New Roman"/>
          <w:sz w:val="24"/>
          <w:lang w:val="kk-KZ"/>
        </w:rPr>
        <w:t xml:space="preserve">Сауалнамаға  барлығы 64 білім  алушы  қатысты. </w:t>
      </w:r>
    </w:p>
    <w:p w:rsidR="00F64A3D" w:rsidRPr="00EE2E1C" w:rsidRDefault="00F64A3D" w:rsidP="00EE2E1C">
      <w:pPr>
        <w:ind w:firstLine="708"/>
        <w:rPr>
          <w:rFonts w:ascii="Times New Roman" w:hAnsi="Times New Roman"/>
          <w:i/>
          <w:sz w:val="24"/>
          <w:szCs w:val="28"/>
          <w:lang w:val="kk-KZ"/>
        </w:rPr>
      </w:pPr>
      <w:r w:rsidRPr="00EE2E1C">
        <w:rPr>
          <w:rFonts w:ascii="Times New Roman" w:hAnsi="Times New Roman"/>
          <w:i/>
          <w:sz w:val="24"/>
          <w:lang w:val="kk-KZ"/>
        </w:rPr>
        <w:t xml:space="preserve">Сауалнама  қорытындысы  бойынша  төмендегідей  нәтиже  көрсетті: 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5387"/>
        <w:gridCol w:w="1417"/>
        <w:gridCol w:w="1985"/>
        <w:gridCol w:w="1559"/>
      </w:tblGrid>
      <w:tr w:rsidR="00F64A3D" w:rsidRPr="00285180" w:rsidTr="00285180">
        <w:tc>
          <w:tcPr>
            <w:tcW w:w="426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5387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85180">
              <w:rPr>
                <w:rFonts w:ascii="Times New Roman" w:hAnsi="Times New Roman"/>
                <w:b/>
                <w:lang w:val="kk-KZ"/>
              </w:rPr>
              <w:t xml:space="preserve">Сұрақтар </w:t>
            </w:r>
          </w:p>
        </w:tc>
        <w:tc>
          <w:tcPr>
            <w:tcW w:w="4961" w:type="dxa"/>
            <w:gridSpan w:val="3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85180">
              <w:rPr>
                <w:rFonts w:ascii="Times New Roman" w:hAnsi="Times New Roman"/>
                <w:b/>
                <w:lang w:val="kk-KZ"/>
              </w:rPr>
              <w:t>Жауаптар</w:t>
            </w:r>
          </w:p>
        </w:tc>
      </w:tr>
      <w:tr w:rsidR="00F64A3D" w:rsidRPr="00285180" w:rsidTr="00285180">
        <w:tc>
          <w:tcPr>
            <w:tcW w:w="426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387" w:type="dxa"/>
          </w:tcPr>
          <w:p w:rsidR="00F64A3D" w:rsidRPr="00285180" w:rsidRDefault="00F64A3D" w:rsidP="0028518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Мектеп асханасында берілген тамаққа көңіліңіз толады ма?</w:t>
            </w:r>
          </w:p>
        </w:tc>
        <w:tc>
          <w:tcPr>
            <w:tcW w:w="1417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Ия – 45</w:t>
            </w:r>
            <w:r w:rsidRPr="00285180">
              <w:rPr>
                <w:rFonts w:ascii="Times New Roman" w:hAnsi="Times New Roman"/>
                <w:lang w:val="kk-KZ"/>
              </w:rPr>
              <w:t>/ 70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</w:tcPr>
          <w:p w:rsidR="00F64A3D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180">
              <w:rPr>
                <w:rFonts w:ascii="Times New Roman" w:hAnsi="Times New Roman"/>
                <w:lang w:val="kk-KZ"/>
              </w:rPr>
              <w:t>Жоқ –</w:t>
            </w:r>
            <w:r>
              <w:rPr>
                <w:rFonts w:ascii="Times New Roman" w:hAnsi="Times New Roman"/>
              </w:rPr>
              <w:t>19</w:t>
            </w:r>
          </w:p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>Қымбат –</w:t>
            </w:r>
            <w:r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F64A3D" w:rsidRPr="00285180" w:rsidTr="00285180">
        <w:tc>
          <w:tcPr>
            <w:tcW w:w="426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387" w:type="dxa"/>
          </w:tcPr>
          <w:p w:rsidR="00F64A3D" w:rsidRPr="00285180" w:rsidRDefault="00F64A3D" w:rsidP="0028518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Тамақтану ережесің білесіз бе?</w:t>
            </w:r>
          </w:p>
        </w:tc>
        <w:tc>
          <w:tcPr>
            <w:tcW w:w="1417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 xml:space="preserve">Ия </w:t>
            </w:r>
            <w:r>
              <w:rPr>
                <w:rFonts w:ascii="Times New Roman" w:hAnsi="Times New Roman"/>
                <w:lang w:val="en-US"/>
              </w:rPr>
              <w:t xml:space="preserve">– </w:t>
            </w:r>
            <w:r>
              <w:rPr>
                <w:rFonts w:ascii="Times New Roman" w:hAnsi="Times New Roman"/>
              </w:rPr>
              <w:t>64</w:t>
            </w:r>
            <w:r w:rsidRPr="00285180">
              <w:rPr>
                <w:rFonts w:ascii="Times New Roman" w:hAnsi="Times New Roman"/>
                <w:lang w:val="en-US"/>
              </w:rPr>
              <w:t>/100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>Жоқ - 0</w:t>
            </w:r>
          </w:p>
        </w:tc>
        <w:tc>
          <w:tcPr>
            <w:tcW w:w="1559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F64A3D" w:rsidRPr="00285180" w:rsidTr="00285180">
        <w:tc>
          <w:tcPr>
            <w:tcW w:w="426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387" w:type="dxa"/>
          </w:tcPr>
          <w:p w:rsidR="00F64A3D" w:rsidRPr="00285180" w:rsidRDefault="00F64A3D" w:rsidP="0028518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Асханаға кіріп бара жатқанда тазалық гигиенасын қолданасыз ба?</w:t>
            </w:r>
          </w:p>
        </w:tc>
        <w:tc>
          <w:tcPr>
            <w:tcW w:w="1417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 xml:space="preserve">Ия </w:t>
            </w:r>
            <w:r w:rsidRPr="00285180">
              <w:rPr>
                <w:rFonts w:ascii="Times New Roman" w:hAnsi="Times New Roman"/>
                <w:lang w:val="en-US"/>
              </w:rPr>
              <w:t>–</w:t>
            </w:r>
            <w:r>
              <w:rPr>
                <w:rFonts w:ascii="Times New Roman" w:hAnsi="Times New Roman"/>
                <w:lang w:val="kk-KZ"/>
              </w:rPr>
              <w:t>64</w:t>
            </w:r>
            <w:r w:rsidRPr="00285180">
              <w:rPr>
                <w:rFonts w:ascii="Times New Roman" w:hAnsi="Times New Roman"/>
                <w:lang w:val="en-US"/>
              </w:rPr>
              <w:t>/100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 xml:space="preserve">Жоқ - </w:t>
            </w:r>
            <w:r w:rsidRPr="0028518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59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64A3D" w:rsidRPr="00285180" w:rsidTr="00285180">
        <w:tc>
          <w:tcPr>
            <w:tcW w:w="426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387" w:type="dxa"/>
          </w:tcPr>
          <w:p w:rsidR="00F64A3D" w:rsidRPr="00285180" w:rsidRDefault="00F64A3D" w:rsidP="0028518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Асхананың тамағы дәмді ме? (буфеттік тағамдар)</w:t>
            </w:r>
          </w:p>
        </w:tc>
        <w:tc>
          <w:tcPr>
            <w:tcW w:w="1417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>Ия дә</w:t>
            </w:r>
            <w:r>
              <w:rPr>
                <w:rFonts w:ascii="Times New Roman" w:hAnsi="Times New Roman"/>
                <w:lang w:val="kk-KZ"/>
              </w:rPr>
              <w:t>мді – 41</w:t>
            </w:r>
            <w:r w:rsidRPr="00285180">
              <w:rPr>
                <w:rFonts w:ascii="Times New Roman" w:hAnsi="Times New Roman"/>
                <w:lang w:val="en-US"/>
              </w:rPr>
              <w:t>/64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>Жоқ –6</w:t>
            </w:r>
            <w:r w:rsidRPr="00285180">
              <w:rPr>
                <w:rFonts w:ascii="Times New Roman" w:hAnsi="Times New Roman"/>
                <w:lang w:val="en-US"/>
              </w:rPr>
              <w:t xml:space="preserve"> / 3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Орташа –</w:t>
            </w:r>
          </w:p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  <w:r w:rsidRPr="00285180">
              <w:rPr>
                <w:rFonts w:ascii="Times New Roman" w:hAnsi="Times New Roman"/>
                <w:lang w:val="en-US"/>
              </w:rPr>
              <w:t>/33</w:t>
            </w:r>
            <w:r w:rsidRPr="00285180">
              <w:rPr>
                <w:rFonts w:ascii="Times New Roman" w:hAnsi="Times New Roman"/>
              </w:rPr>
              <w:t>%</w:t>
            </w:r>
          </w:p>
        </w:tc>
      </w:tr>
      <w:tr w:rsidR="00F64A3D" w:rsidRPr="00285180" w:rsidTr="00285180">
        <w:tc>
          <w:tcPr>
            <w:tcW w:w="426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387" w:type="dxa"/>
          </w:tcPr>
          <w:p w:rsidR="00F64A3D" w:rsidRPr="00285180" w:rsidRDefault="00F64A3D" w:rsidP="0028518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Асханадан берілген ас қалтаңызды көтереді ме?</w:t>
            </w:r>
          </w:p>
        </w:tc>
        <w:tc>
          <w:tcPr>
            <w:tcW w:w="1417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>Ия қалта кө</w:t>
            </w:r>
            <w:r>
              <w:rPr>
                <w:rFonts w:ascii="Times New Roman" w:hAnsi="Times New Roman"/>
                <w:lang w:val="kk-KZ"/>
              </w:rPr>
              <w:t>тереді -35</w:t>
            </w:r>
            <w:r w:rsidRPr="00285180">
              <w:rPr>
                <w:rFonts w:ascii="Times New Roman" w:hAnsi="Times New Roman"/>
                <w:lang w:val="en-US"/>
              </w:rPr>
              <w:t>/54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 xml:space="preserve">Қанағаттанарлық </w:t>
            </w:r>
            <w:r w:rsidRPr="00285180">
              <w:rPr>
                <w:rFonts w:ascii="Times New Roman" w:hAnsi="Times New Roman"/>
                <w:lang w:val="en-US"/>
              </w:rPr>
              <w:t>–</w:t>
            </w:r>
            <w:r>
              <w:rPr>
                <w:rFonts w:ascii="Times New Roman" w:hAnsi="Times New Roman"/>
                <w:lang w:val="kk-KZ"/>
              </w:rPr>
              <w:t>11</w:t>
            </w:r>
            <w:r w:rsidRPr="00285180">
              <w:rPr>
                <w:rFonts w:ascii="Times New Roman" w:hAnsi="Times New Roman"/>
                <w:lang w:val="en-US"/>
              </w:rPr>
              <w:t>/16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>Өте жоғ</w:t>
            </w:r>
            <w:r>
              <w:rPr>
                <w:rFonts w:ascii="Times New Roman" w:hAnsi="Times New Roman"/>
                <w:lang w:val="kk-KZ"/>
              </w:rPr>
              <w:t>ары –18</w:t>
            </w:r>
            <w:r w:rsidRPr="00285180">
              <w:rPr>
                <w:rFonts w:ascii="Times New Roman" w:hAnsi="Times New Roman"/>
                <w:lang w:val="en-US"/>
              </w:rPr>
              <w:t>/30</w:t>
            </w:r>
            <w:r w:rsidRPr="00285180">
              <w:rPr>
                <w:rFonts w:ascii="Times New Roman" w:hAnsi="Times New Roman"/>
              </w:rPr>
              <w:t>%</w:t>
            </w:r>
          </w:p>
        </w:tc>
      </w:tr>
      <w:tr w:rsidR="00F64A3D" w:rsidRPr="00285180" w:rsidTr="00285180">
        <w:tc>
          <w:tcPr>
            <w:tcW w:w="426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387" w:type="dxa"/>
          </w:tcPr>
          <w:p w:rsidR="00F64A3D" w:rsidRPr="00285180" w:rsidRDefault="00F64A3D" w:rsidP="0028518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Асханадағы ас мәзіріндегі қай ас көңіліңізден шығады және ас мәзіріне қаңдай тағам түрі қосылғанын қалайсыз?</w:t>
            </w:r>
          </w:p>
        </w:tc>
        <w:tc>
          <w:tcPr>
            <w:tcW w:w="1417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en-US"/>
              </w:rPr>
              <w:t>Палау</w:t>
            </w:r>
            <w:r>
              <w:rPr>
                <w:rFonts w:ascii="Times New Roman" w:hAnsi="Times New Roman"/>
                <w:lang w:val="kk-KZ"/>
              </w:rPr>
              <w:t>– 31</w:t>
            </w:r>
            <w:r w:rsidRPr="00285180">
              <w:rPr>
                <w:rFonts w:ascii="Times New Roman" w:hAnsi="Times New Roman"/>
                <w:lang w:val="en-US"/>
              </w:rPr>
              <w:t>/47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</w:tcPr>
          <w:p w:rsidR="00F64A3D" w:rsidRPr="00285180" w:rsidRDefault="00F64A3D" w:rsidP="002851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>Тұ</w:t>
            </w:r>
            <w:r>
              <w:rPr>
                <w:rFonts w:ascii="Times New Roman" w:hAnsi="Times New Roman"/>
                <w:lang w:val="kk-KZ"/>
              </w:rPr>
              <w:t>шпара - 15</w:t>
            </w:r>
            <w:r w:rsidRPr="00285180">
              <w:rPr>
                <w:rFonts w:ascii="Times New Roman" w:hAnsi="Times New Roman"/>
                <w:lang w:val="en-US"/>
              </w:rPr>
              <w:t>/22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>Әртүрлері ботқ</w:t>
            </w:r>
            <w:r>
              <w:rPr>
                <w:rFonts w:ascii="Times New Roman" w:hAnsi="Times New Roman"/>
                <w:lang w:val="kk-KZ"/>
              </w:rPr>
              <w:t>а-20</w:t>
            </w:r>
            <w:r w:rsidRPr="00285180">
              <w:rPr>
                <w:rFonts w:ascii="Times New Roman" w:hAnsi="Times New Roman"/>
                <w:lang w:val="en-US"/>
              </w:rPr>
              <w:t>/31</w:t>
            </w:r>
            <w:r w:rsidRPr="00285180">
              <w:rPr>
                <w:rFonts w:ascii="Times New Roman" w:hAnsi="Times New Roman"/>
              </w:rPr>
              <w:t>%</w:t>
            </w:r>
          </w:p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64A3D" w:rsidRPr="00285180" w:rsidTr="00285180">
        <w:tc>
          <w:tcPr>
            <w:tcW w:w="426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5387" w:type="dxa"/>
          </w:tcPr>
          <w:p w:rsidR="00F64A3D" w:rsidRPr="00285180" w:rsidRDefault="00F64A3D" w:rsidP="0028518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Асханаға күніне неше рет келесіз?</w:t>
            </w:r>
          </w:p>
        </w:tc>
        <w:tc>
          <w:tcPr>
            <w:tcW w:w="1417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Бір рет – 60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90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Екі рет – 4</w:t>
            </w:r>
            <w:r>
              <w:rPr>
                <w:rFonts w:ascii="Times New Roman" w:hAnsi="Times New Roman"/>
                <w:lang w:val="en-US"/>
              </w:rPr>
              <w:t xml:space="preserve">/ </w:t>
            </w:r>
            <w:r>
              <w:rPr>
                <w:rFonts w:ascii="Times New Roman" w:hAnsi="Times New Roman"/>
              </w:rPr>
              <w:t>10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>Бармаймын -</w:t>
            </w:r>
            <w:r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F64A3D" w:rsidRPr="00285180" w:rsidTr="00285180">
        <w:tc>
          <w:tcPr>
            <w:tcW w:w="426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387" w:type="dxa"/>
          </w:tcPr>
          <w:p w:rsidR="00F64A3D" w:rsidRPr="00285180" w:rsidRDefault="00F64A3D" w:rsidP="00285180">
            <w:pPr>
              <w:spacing w:after="0" w:line="240" w:lineRule="auto"/>
              <w:ind w:left="38" w:hanging="38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>Асхана қызметкерлерінің Сізге көрсеткен қызметі ұнайды ма?</w:t>
            </w:r>
          </w:p>
        </w:tc>
        <w:tc>
          <w:tcPr>
            <w:tcW w:w="1417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>Ұ</w:t>
            </w:r>
            <w:r>
              <w:rPr>
                <w:rFonts w:ascii="Times New Roman" w:hAnsi="Times New Roman"/>
                <w:lang w:val="kk-KZ"/>
              </w:rPr>
              <w:t>найды–64</w:t>
            </w:r>
            <w:r>
              <w:rPr>
                <w:rFonts w:ascii="Times New Roman" w:hAnsi="Times New Roman"/>
                <w:lang w:val="en-US"/>
              </w:rPr>
              <w:t xml:space="preserve">/ </w:t>
            </w:r>
            <w:r>
              <w:rPr>
                <w:rFonts w:ascii="Times New Roman" w:hAnsi="Times New Roman"/>
              </w:rPr>
              <w:t>100</w:t>
            </w:r>
            <w:r w:rsidRPr="00285180">
              <w:rPr>
                <w:rFonts w:ascii="Times New Roman" w:hAnsi="Times New Roman"/>
              </w:rPr>
              <w:t>%</w:t>
            </w:r>
          </w:p>
        </w:tc>
        <w:tc>
          <w:tcPr>
            <w:tcW w:w="1985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85180">
              <w:rPr>
                <w:rFonts w:ascii="Times New Roman" w:hAnsi="Times New Roman"/>
                <w:lang w:val="kk-KZ"/>
              </w:rPr>
              <w:t>Қанағаттанарлық -</w:t>
            </w:r>
            <w:r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5180">
              <w:rPr>
                <w:rFonts w:ascii="Times New Roman" w:hAnsi="Times New Roman"/>
                <w:lang w:val="kk-KZ"/>
              </w:rPr>
              <w:t xml:space="preserve">Ұнамайды – </w:t>
            </w:r>
          </w:p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</w:p>
          <w:p w:rsidR="00F64A3D" w:rsidRPr="00285180" w:rsidRDefault="00F64A3D" w:rsidP="002851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F64A3D" w:rsidRDefault="00F64A3D" w:rsidP="00EE2E1C">
      <w:pPr>
        <w:jc w:val="center"/>
        <w:rPr>
          <w:rFonts w:ascii="Times New Roman" w:hAnsi="Times New Roman"/>
          <w:lang w:val="kk-KZ"/>
        </w:rPr>
      </w:pPr>
    </w:p>
    <w:p w:rsidR="00F64A3D" w:rsidRPr="00063997" w:rsidRDefault="00F64A3D" w:rsidP="00063997">
      <w:pPr>
        <w:rPr>
          <w:rFonts w:ascii="Times New Roman" w:hAnsi="Times New Roman"/>
          <w:b/>
          <w:lang w:val="kk-KZ"/>
        </w:rPr>
      </w:pPr>
      <w:r w:rsidRPr="00063997">
        <w:rPr>
          <w:rFonts w:ascii="Times New Roman" w:hAnsi="Times New Roman"/>
          <w:b/>
          <w:lang w:val="kk-KZ"/>
        </w:rPr>
        <w:t>Қорытынды:</w:t>
      </w:r>
    </w:p>
    <w:p w:rsidR="00F64A3D" w:rsidRPr="00063997" w:rsidRDefault="00F64A3D" w:rsidP="00063997">
      <w:pPr>
        <w:pStyle w:val="ListParagraph"/>
        <w:numPr>
          <w:ilvl w:val="0"/>
          <w:numId w:val="3"/>
        </w:numPr>
        <w:rPr>
          <w:rFonts w:ascii="Times New Roman" w:hAnsi="Times New Roman"/>
          <w:lang w:val="kk-KZ"/>
        </w:rPr>
      </w:pPr>
      <w:r w:rsidRPr="00063997">
        <w:rPr>
          <w:rFonts w:ascii="Times New Roman" w:hAnsi="Times New Roman"/>
          <w:lang w:val="kk-KZ"/>
        </w:rPr>
        <w:t>Берілген   сауалнама</w:t>
      </w:r>
      <w:r>
        <w:rPr>
          <w:rFonts w:ascii="Times New Roman" w:hAnsi="Times New Roman"/>
          <w:lang w:val="kk-KZ"/>
        </w:rPr>
        <w:t xml:space="preserve">  сұрақтарына  1</w:t>
      </w:r>
      <w:r w:rsidRPr="00063997">
        <w:rPr>
          <w:rFonts w:ascii="Times New Roman" w:hAnsi="Times New Roman"/>
          <w:lang w:val="kk-KZ"/>
        </w:rPr>
        <w:t xml:space="preserve">-9 –сынып  білім  алушылары  қатысты. </w:t>
      </w:r>
      <w:r>
        <w:rPr>
          <w:rFonts w:ascii="Times New Roman" w:hAnsi="Times New Roman"/>
          <w:lang w:val="kk-KZ"/>
        </w:rPr>
        <w:t>Сауалнама  қорытындысы  бойынша  м</w:t>
      </w:r>
      <w:r w:rsidRPr="00162A00">
        <w:rPr>
          <w:rFonts w:ascii="Times New Roman" w:hAnsi="Times New Roman"/>
          <w:lang w:val="kk-KZ"/>
        </w:rPr>
        <w:t>ектеп асханасында беріл</w:t>
      </w:r>
      <w:r>
        <w:rPr>
          <w:rFonts w:ascii="Times New Roman" w:hAnsi="Times New Roman"/>
          <w:lang w:val="kk-KZ"/>
        </w:rPr>
        <w:t xml:space="preserve">ген тамаққа көңіліңіз </w:t>
      </w:r>
      <w:r w:rsidRPr="00162A00">
        <w:rPr>
          <w:rFonts w:ascii="Times New Roman" w:hAnsi="Times New Roman"/>
          <w:lang w:val="kk-KZ"/>
        </w:rPr>
        <w:t>толады ма?</w:t>
      </w:r>
      <w:r>
        <w:rPr>
          <w:rFonts w:ascii="Times New Roman" w:hAnsi="Times New Roman"/>
          <w:lang w:val="kk-KZ"/>
        </w:rPr>
        <w:t xml:space="preserve">  - </w:t>
      </w:r>
      <w:r w:rsidRPr="002C18F4">
        <w:rPr>
          <w:rFonts w:ascii="Times New Roman" w:hAnsi="Times New Roman"/>
          <w:lang w:val="kk-KZ"/>
        </w:rPr>
        <w:t>70</w:t>
      </w:r>
      <w:r>
        <w:rPr>
          <w:rFonts w:ascii="Times New Roman" w:hAnsi="Times New Roman"/>
          <w:lang w:val="kk-KZ"/>
        </w:rPr>
        <w:t>%  білім  алушы,   т</w:t>
      </w:r>
      <w:r w:rsidRPr="00162A00">
        <w:rPr>
          <w:rFonts w:ascii="Times New Roman" w:hAnsi="Times New Roman"/>
          <w:lang w:val="kk-KZ"/>
        </w:rPr>
        <w:t>амақтану ережесің білесіз бе?</w:t>
      </w:r>
      <w:r>
        <w:rPr>
          <w:rFonts w:ascii="Times New Roman" w:hAnsi="Times New Roman"/>
          <w:lang w:val="kk-KZ"/>
        </w:rPr>
        <w:t>, а</w:t>
      </w:r>
      <w:r w:rsidRPr="00162A00">
        <w:rPr>
          <w:rFonts w:ascii="Times New Roman" w:hAnsi="Times New Roman"/>
          <w:lang w:val="kk-KZ"/>
        </w:rPr>
        <w:t>сханаға кіріп бара жатқанда тазалық гигиенасын қолданасыз ба?</w:t>
      </w:r>
      <w:r>
        <w:rPr>
          <w:rFonts w:ascii="Times New Roman" w:hAnsi="Times New Roman"/>
          <w:lang w:val="kk-KZ"/>
        </w:rPr>
        <w:t xml:space="preserve"> - 100% білім  алушы, а</w:t>
      </w:r>
      <w:r w:rsidRPr="00162A00">
        <w:rPr>
          <w:rFonts w:ascii="Times New Roman" w:hAnsi="Times New Roman"/>
          <w:lang w:val="kk-KZ"/>
        </w:rPr>
        <w:t>сханаға күніне неше рет келесіз?</w:t>
      </w:r>
      <w:r>
        <w:rPr>
          <w:rFonts w:ascii="Times New Roman" w:hAnsi="Times New Roman"/>
          <w:lang w:val="kk-KZ"/>
        </w:rPr>
        <w:t>– бір рет – 90%,  екі рет 10% , бармаймын - 0- білім  алушы,  а</w:t>
      </w:r>
      <w:r w:rsidRPr="00162A00">
        <w:rPr>
          <w:rFonts w:ascii="Times New Roman" w:hAnsi="Times New Roman"/>
          <w:lang w:val="kk-KZ"/>
        </w:rPr>
        <w:t>сханадағы ас мәзіріндегі қай ас көңіліңізден шығады және ас мәзіріне қаңдай тағам</w:t>
      </w:r>
      <w:r>
        <w:rPr>
          <w:rFonts w:ascii="Times New Roman" w:hAnsi="Times New Roman"/>
          <w:lang w:val="kk-KZ"/>
        </w:rPr>
        <w:t xml:space="preserve"> түрі қосылғанын </w:t>
      </w:r>
      <w:r w:rsidRPr="00162A00">
        <w:rPr>
          <w:rFonts w:ascii="Times New Roman" w:hAnsi="Times New Roman"/>
          <w:lang w:val="kk-KZ"/>
        </w:rPr>
        <w:t>қалайсыз?</w:t>
      </w:r>
      <w:r>
        <w:rPr>
          <w:rFonts w:ascii="Times New Roman" w:hAnsi="Times New Roman"/>
          <w:lang w:val="kk-KZ"/>
        </w:rPr>
        <w:t xml:space="preserve"> – палау – </w:t>
      </w:r>
      <w:r w:rsidRPr="002C18F4">
        <w:rPr>
          <w:rFonts w:ascii="Times New Roman" w:hAnsi="Times New Roman"/>
          <w:lang w:val="kk-KZ"/>
        </w:rPr>
        <w:t>47</w:t>
      </w:r>
      <w:r>
        <w:rPr>
          <w:rFonts w:ascii="Times New Roman" w:hAnsi="Times New Roman"/>
          <w:lang w:val="kk-KZ"/>
        </w:rPr>
        <w:t>%,  тұшпара - 22%, әртүрлі ботқа - 31% білім  алушы  жауап берді.</w:t>
      </w:r>
    </w:p>
    <w:p w:rsidR="00F64A3D" w:rsidRPr="00063997" w:rsidRDefault="00F64A3D" w:rsidP="00EE2E1C">
      <w:pPr>
        <w:rPr>
          <w:rFonts w:ascii="Times New Roman" w:hAnsi="Times New Roman"/>
          <w:lang w:val="kk-KZ"/>
        </w:rPr>
      </w:pPr>
    </w:p>
    <w:p w:rsidR="00F64A3D" w:rsidRPr="00063997" w:rsidRDefault="00F64A3D" w:rsidP="00EE2E1C">
      <w:pPr>
        <w:rPr>
          <w:rFonts w:ascii="Times New Roman" w:hAnsi="Times New Roman"/>
          <w:b/>
          <w:lang w:val="kk-KZ"/>
        </w:rPr>
      </w:pPr>
      <w:r w:rsidRPr="00063997">
        <w:rPr>
          <w:rFonts w:ascii="Times New Roman" w:hAnsi="Times New Roman"/>
          <w:b/>
          <w:lang w:val="kk-KZ"/>
        </w:rPr>
        <w:t xml:space="preserve">Ұсыныс:  </w:t>
      </w:r>
    </w:p>
    <w:p w:rsidR="00F64A3D" w:rsidRDefault="00F64A3D" w:rsidP="00443F2B">
      <w:pPr>
        <w:pStyle w:val="ListParagraph"/>
        <w:numPr>
          <w:ilvl w:val="0"/>
          <w:numId w:val="2"/>
        </w:num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Мектеп асханасында пайдалы тағамды тұтыну</w:t>
      </w:r>
    </w:p>
    <w:p w:rsidR="00F64A3D" w:rsidRPr="002C18F4" w:rsidRDefault="00F64A3D" w:rsidP="00443F2B">
      <w:pPr>
        <w:pStyle w:val="ListParagraph"/>
        <w:numPr>
          <w:ilvl w:val="0"/>
          <w:numId w:val="2"/>
        </w:num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Тазалық   гигиенасын дұрыс сақтау.</w:t>
      </w:r>
    </w:p>
    <w:p w:rsidR="00F64A3D" w:rsidRDefault="00F64A3D" w:rsidP="00443F2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lang w:val="kk-KZ"/>
        </w:rPr>
      </w:pPr>
    </w:p>
    <w:p w:rsidR="00F64A3D" w:rsidRDefault="00F64A3D" w:rsidP="00443F2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lang w:val="kk-KZ"/>
        </w:rPr>
      </w:pPr>
      <w:r w:rsidRPr="001F4A5E">
        <w:rPr>
          <w:rFonts w:ascii="Times New Roman" w:hAnsi="Times New Roman"/>
          <w:b/>
          <w:sz w:val="24"/>
          <w:lang w:val="kk-KZ"/>
        </w:rPr>
        <w:t>«Ас – адамның  арқауы»  тақырыбында  алынған</w:t>
      </w:r>
    </w:p>
    <w:p w:rsidR="00F64A3D" w:rsidRDefault="00F64A3D" w:rsidP="00443F2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lang w:val="kk-KZ"/>
        </w:rPr>
      </w:pPr>
      <w:r w:rsidRPr="001F4A5E">
        <w:rPr>
          <w:rFonts w:ascii="Times New Roman" w:hAnsi="Times New Roman"/>
          <w:b/>
          <w:sz w:val="24"/>
          <w:lang w:val="kk-KZ"/>
        </w:rPr>
        <w:t xml:space="preserve"> сауалнама</w:t>
      </w:r>
      <w:r>
        <w:rPr>
          <w:rFonts w:ascii="Times New Roman" w:hAnsi="Times New Roman"/>
          <w:b/>
          <w:sz w:val="24"/>
          <w:lang w:val="kk-KZ"/>
        </w:rPr>
        <w:t xml:space="preserve">  қорытындысының  салыстырмалы  көрсеткіші</w:t>
      </w:r>
    </w:p>
    <w:p w:rsidR="00F64A3D" w:rsidRDefault="00F64A3D" w:rsidP="00443F2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lang w:val="kk-KZ"/>
        </w:rPr>
      </w:pPr>
    </w:p>
    <w:p w:rsidR="00F64A3D" w:rsidRDefault="00F64A3D" w:rsidP="00443F2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lang w:val="kk-KZ"/>
        </w:rPr>
      </w:pPr>
    </w:p>
    <w:p w:rsidR="00F64A3D" w:rsidRPr="00443F2B" w:rsidRDefault="00F64A3D" w:rsidP="004865C0">
      <w:pPr>
        <w:spacing w:line="240" w:lineRule="auto"/>
        <w:contextualSpacing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Мерзімі: желтоқсан </w:t>
      </w:r>
    </w:p>
    <w:p w:rsidR="00F64A3D" w:rsidRDefault="00F64A3D" w:rsidP="00443F2B">
      <w:pPr>
        <w:spacing w:line="240" w:lineRule="auto"/>
        <w:contextualSpacing/>
        <w:rPr>
          <w:rFonts w:ascii="Times New Roman" w:hAnsi="Times New Roman"/>
          <w:sz w:val="24"/>
          <w:lang w:val="kk-KZ"/>
        </w:rPr>
      </w:pPr>
      <w:r w:rsidRPr="00443F2B">
        <w:rPr>
          <w:rFonts w:ascii="Times New Roman" w:hAnsi="Times New Roman"/>
          <w:sz w:val="24"/>
          <w:lang w:val="kk-KZ"/>
        </w:rPr>
        <w:t>Сауалнамаға қатысқаны</w:t>
      </w:r>
      <w:r>
        <w:rPr>
          <w:rFonts w:ascii="Times New Roman" w:hAnsi="Times New Roman"/>
          <w:sz w:val="24"/>
          <w:lang w:val="kk-KZ"/>
        </w:rPr>
        <w:t>:   64</w:t>
      </w:r>
      <w:r w:rsidRPr="00443F2B">
        <w:rPr>
          <w:rFonts w:ascii="Times New Roman" w:hAnsi="Times New Roman"/>
          <w:sz w:val="24"/>
          <w:lang w:val="kk-KZ"/>
        </w:rPr>
        <w:t xml:space="preserve"> білім  алушы</w:t>
      </w:r>
    </w:p>
    <w:p w:rsidR="00F64A3D" w:rsidRPr="00443F2B" w:rsidRDefault="00F64A3D" w:rsidP="00443F2B">
      <w:pPr>
        <w:spacing w:line="240" w:lineRule="auto"/>
        <w:contextualSpacing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Сыныбы:    1 – 9 </w:t>
      </w:r>
    </w:p>
    <w:p w:rsidR="00F64A3D" w:rsidRDefault="00F64A3D" w:rsidP="00443F2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lang w:val="kk-KZ"/>
        </w:rPr>
      </w:pPr>
    </w:p>
    <w:p w:rsidR="00F64A3D" w:rsidRDefault="00F64A3D" w:rsidP="00443F2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lang w:val="kk-KZ"/>
        </w:rPr>
      </w:pPr>
    </w:p>
    <w:p w:rsidR="00F64A3D" w:rsidRDefault="00F64A3D" w:rsidP="000E088C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lang w:val="kk-KZ"/>
        </w:rPr>
      </w:pPr>
      <w:r w:rsidRPr="00285180">
        <w:rPr>
          <w:rFonts w:ascii="Times New Roman" w:hAnsi="Times New Roman"/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70pt">
            <v:imagedata r:id="rId5" o:title="" cropbottom="-24f"/>
            <o:lock v:ext="edit" aspectratio="f"/>
          </v:shape>
        </w:pict>
      </w:r>
    </w:p>
    <w:p w:rsidR="00F64A3D" w:rsidRDefault="00F64A3D" w:rsidP="00443F2B">
      <w:pPr>
        <w:rPr>
          <w:rFonts w:ascii="Times New Roman" w:hAnsi="Times New Roman"/>
          <w:lang w:val="kk-KZ"/>
        </w:rPr>
      </w:pPr>
    </w:p>
    <w:p w:rsidR="00F64A3D" w:rsidRDefault="00F64A3D" w:rsidP="00443F2B">
      <w:pPr>
        <w:rPr>
          <w:rFonts w:ascii="Times New Roman" w:hAnsi="Times New Roman"/>
          <w:lang w:val="kk-KZ"/>
        </w:rPr>
      </w:pPr>
    </w:p>
    <w:p w:rsidR="00F64A3D" w:rsidRDefault="00F64A3D" w:rsidP="00443F2B">
      <w:pPr>
        <w:rPr>
          <w:rFonts w:ascii="Times New Roman" w:hAnsi="Times New Roman"/>
          <w:lang w:val="kk-KZ"/>
        </w:rPr>
      </w:pPr>
    </w:p>
    <w:p w:rsidR="00F64A3D" w:rsidRDefault="00F64A3D" w:rsidP="00443F2B">
      <w:pPr>
        <w:rPr>
          <w:rFonts w:ascii="Times New Roman" w:hAnsi="Times New Roman"/>
          <w:lang w:val="kk-KZ"/>
        </w:rPr>
      </w:pPr>
    </w:p>
    <w:p w:rsidR="00F64A3D" w:rsidRPr="00443F2B" w:rsidRDefault="00F64A3D" w:rsidP="00443F2B">
      <w:pPr>
        <w:rPr>
          <w:rFonts w:ascii="Times New Roman" w:hAnsi="Times New Roman"/>
          <w:lang w:val="kk-KZ"/>
        </w:rPr>
      </w:pPr>
    </w:p>
    <w:p w:rsidR="00F64A3D" w:rsidRPr="00443F2B" w:rsidRDefault="00F64A3D" w:rsidP="00443F2B">
      <w:pPr>
        <w:ind w:left="360"/>
        <w:rPr>
          <w:rFonts w:ascii="Times New Roman" w:hAnsi="Times New Roman"/>
          <w:lang w:val="kk-KZ"/>
        </w:rPr>
      </w:pPr>
    </w:p>
    <w:p w:rsidR="00F64A3D" w:rsidRPr="00915EE6" w:rsidRDefault="00F64A3D" w:rsidP="00063997">
      <w:pPr>
        <w:rPr>
          <w:rFonts w:ascii="Times New Roman" w:hAnsi="Times New Roman"/>
          <w:lang w:val="kk-KZ"/>
        </w:rPr>
      </w:pPr>
      <w:r w:rsidRPr="00915EE6">
        <w:rPr>
          <w:rFonts w:ascii="Times New Roman" w:hAnsi="Times New Roman"/>
          <w:lang w:val="kk-KZ"/>
        </w:rPr>
        <w:t>Орындаған  әлеуметтік  педагог:   Утеуова А.Ш</w:t>
      </w:r>
    </w:p>
    <w:p w:rsidR="00F64A3D" w:rsidRPr="00162A00" w:rsidRDefault="00F64A3D" w:rsidP="00EE2E1C">
      <w:pPr>
        <w:jc w:val="center"/>
        <w:rPr>
          <w:rFonts w:ascii="Times New Roman" w:hAnsi="Times New Roman"/>
          <w:lang w:val="kk-KZ"/>
        </w:rPr>
      </w:pPr>
    </w:p>
    <w:p w:rsidR="00F64A3D" w:rsidRPr="00162A00" w:rsidRDefault="00F64A3D" w:rsidP="00EE2E1C">
      <w:pPr>
        <w:jc w:val="center"/>
        <w:rPr>
          <w:rFonts w:ascii="Times New Roman" w:hAnsi="Times New Roman"/>
          <w:lang w:val="kk-KZ"/>
        </w:rPr>
      </w:pPr>
    </w:p>
    <w:p w:rsidR="00F64A3D" w:rsidRPr="00162A00" w:rsidRDefault="00F64A3D" w:rsidP="00EE2E1C">
      <w:pPr>
        <w:jc w:val="center"/>
        <w:rPr>
          <w:rFonts w:ascii="Times New Roman" w:hAnsi="Times New Roman"/>
          <w:lang w:val="kk-KZ"/>
        </w:rPr>
      </w:pPr>
    </w:p>
    <w:p w:rsidR="00F64A3D" w:rsidRDefault="00F64A3D" w:rsidP="001F4A5E">
      <w:pPr>
        <w:rPr>
          <w:rFonts w:ascii="Times New Roman" w:hAnsi="Times New Roman"/>
          <w:sz w:val="24"/>
          <w:lang w:val="kk-KZ"/>
        </w:rPr>
      </w:pPr>
    </w:p>
    <w:p w:rsidR="00F64A3D" w:rsidRPr="001F4A5E" w:rsidRDefault="00F64A3D" w:rsidP="001F4A5E">
      <w:pPr>
        <w:ind w:firstLine="708"/>
        <w:rPr>
          <w:rFonts w:ascii="Times New Roman" w:hAnsi="Times New Roman"/>
          <w:sz w:val="24"/>
          <w:lang w:val="kk-KZ"/>
        </w:rPr>
      </w:pPr>
    </w:p>
    <w:sectPr w:rsidR="00F64A3D" w:rsidRPr="001F4A5E" w:rsidSect="00D8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660F7"/>
    <w:multiLevelType w:val="hybridMultilevel"/>
    <w:tmpl w:val="3F6A1244"/>
    <w:lvl w:ilvl="0" w:tplc="30522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157EF"/>
    <w:multiLevelType w:val="hybridMultilevel"/>
    <w:tmpl w:val="5324160E"/>
    <w:lvl w:ilvl="0" w:tplc="4F0E4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F2323"/>
    <w:multiLevelType w:val="hybridMultilevel"/>
    <w:tmpl w:val="3056D860"/>
    <w:lvl w:ilvl="0" w:tplc="E47AD6C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986"/>
    <w:rsid w:val="00063997"/>
    <w:rsid w:val="000E088C"/>
    <w:rsid w:val="00162A00"/>
    <w:rsid w:val="001F4A5E"/>
    <w:rsid w:val="001F5308"/>
    <w:rsid w:val="00285180"/>
    <w:rsid w:val="002A26BA"/>
    <w:rsid w:val="002C18F4"/>
    <w:rsid w:val="00306EB5"/>
    <w:rsid w:val="00381986"/>
    <w:rsid w:val="00443F2B"/>
    <w:rsid w:val="004865C0"/>
    <w:rsid w:val="00491832"/>
    <w:rsid w:val="00642F8A"/>
    <w:rsid w:val="006A43AD"/>
    <w:rsid w:val="006C3A18"/>
    <w:rsid w:val="0074778D"/>
    <w:rsid w:val="008163A9"/>
    <w:rsid w:val="00915EE6"/>
    <w:rsid w:val="00943CA5"/>
    <w:rsid w:val="00AB39F8"/>
    <w:rsid w:val="00BE2C13"/>
    <w:rsid w:val="00C91E14"/>
    <w:rsid w:val="00CD2A25"/>
    <w:rsid w:val="00D83AFF"/>
    <w:rsid w:val="00DC0F01"/>
    <w:rsid w:val="00E93DEF"/>
    <w:rsid w:val="00EE2E1C"/>
    <w:rsid w:val="00F412C8"/>
    <w:rsid w:val="00F64A3D"/>
    <w:rsid w:val="00FA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2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2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E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396</Words>
  <Characters>2261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«Ас-адамның арқауы»  тақырыбында  өткізілген </dc:title>
  <dc:subject/>
  <dc:creator>school6</dc:creator>
  <cp:keywords/>
  <dc:description/>
  <cp:lastModifiedBy>1</cp:lastModifiedBy>
  <cp:revision>2</cp:revision>
  <cp:lastPrinted>2019-10-19T07:10:00Z</cp:lastPrinted>
  <dcterms:created xsi:type="dcterms:W3CDTF">2021-04-08T05:15:00Z</dcterms:created>
  <dcterms:modified xsi:type="dcterms:W3CDTF">2021-04-08T05:15:00Z</dcterms:modified>
</cp:coreProperties>
</file>