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C" w:rsidRPr="00894668" w:rsidRDefault="00962A7C" w:rsidP="00894668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62A7C" w:rsidRPr="00894668" w:rsidRDefault="00962A7C" w:rsidP="00894668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62A7C" w:rsidRDefault="00962A7C" w:rsidP="003F45C2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A357E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Қы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зылсу орта мектебінің   </w:t>
      </w:r>
      <w:r w:rsidRPr="0089466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тегін ыстық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тамақпен қамтылған  білім  алушылардан  «Мектепте тамақтануға көзқарасыңыз қандай?</w:t>
      </w:r>
      <w:r w:rsidRPr="0089466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 тақырыбында  алынған </w:t>
      </w:r>
      <w:r w:rsidRPr="0089466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сауалнама қорытындысы</w:t>
      </w:r>
    </w:p>
    <w:p w:rsidR="00962A7C" w:rsidRDefault="00962A7C" w:rsidP="003F45C2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Мерзімі: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10.09</w:t>
      </w:r>
      <w:r w:rsidRPr="00E802B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.2019ж</w:t>
      </w: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Қатысқаны: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30</w:t>
      </w:r>
      <w:r>
        <w:rPr>
          <w:rFonts w:ascii="Times New Roman" w:hAnsi="Times New Roman"/>
          <w:sz w:val="24"/>
          <w:szCs w:val="24"/>
          <w:lang w:val="kk-KZ"/>
        </w:rPr>
        <w:t xml:space="preserve"> білім алушы </w:t>
      </w:r>
      <w:r w:rsidRPr="00894668">
        <w:rPr>
          <w:rFonts w:ascii="Times New Roman" w:hAnsi="Times New Roman"/>
          <w:sz w:val="24"/>
          <w:szCs w:val="24"/>
          <w:lang w:val="kk-KZ"/>
        </w:rPr>
        <w:br/>
      </w:r>
      <w:r w:rsidRPr="003F45C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Өткізген: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әлеуметтік педагог  Утеуова А.Ш</w:t>
      </w: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Сауалнама  тақырыбы: Мектепте тамақтануға көзқарасыңыз қандай?</w:t>
      </w: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F45C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Сауалнама мақсаты :</w:t>
      </w:r>
      <w:r w:rsidRPr="0089466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асхана а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с мәзірінің тағамдары білім  алушыларға </w:t>
      </w:r>
      <w:r w:rsidRPr="0089466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қаншалықты ұнайтынын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және  асхана  қызметкерлерінің  қызмет  көрсету деңгейіне  қанағаттануы, тағамның  пайдасын  білуін  анықтау.</w:t>
      </w:r>
    </w:p>
    <w:p w:rsidR="00962A7C" w:rsidRDefault="00962A7C" w:rsidP="00E802B4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Сауалнамаға қатысқаны:   4 – 9 сынып   білім  алушылары </w:t>
      </w: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962A7C" w:rsidRPr="00E802B4" w:rsidRDefault="00962A7C" w:rsidP="003F45C2">
      <w:pPr>
        <w:spacing w:line="240" w:lineRule="auto"/>
        <w:ind w:left="-567"/>
        <w:contextualSpacing/>
        <w:rPr>
          <w:rFonts w:ascii="Times New Roman" w:hAnsi="Times New Roman"/>
          <w:i/>
          <w:sz w:val="24"/>
          <w:szCs w:val="24"/>
          <w:lang w:val="kk-KZ"/>
        </w:rPr>
      </w:pPr>
      <w:r w:rsidRPr="00E802B4">
        <w:rPr>
          <w:rFonts w:ascii="Times New Roman" w:hAnsi="Times New Roman"/>
          <w:i/>
          <w:sz w:val="24"/>
          <w:szCs w:val="24"/>
          <w:lang w:val="kk-KZ"/>
        </w:rPr>
        <w:t>Сауалнама қорытындысы  бойынша  төмендегідей нәтиже көрсетті:</w:t>
      </w: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3161"/>
        <w:gridCol w:w="1285"/>
        <w:gridCol w:w="1417"/>
        <w:gridCol w:w="1134"/>
        <w:gridCol w:w="1134"/>
        <w:gridCol w:w="1270"/>
      </w:tblGrid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Сауалнама  мазмұны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Асханаға бармаймын</w:t>
            </w: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кейде</w:t>
            </w: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Сен қаншалықты жиі мектеп асханасында тамақтанасың ?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15/50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5/10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10/ 40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Ыстық тағам сенің оқу үлгеріміңді жақсартады деп ойлайсың ба?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/100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Дұрыс тамақтанбаудың қандай ауруларға апаратындығын білесің бе?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/ 74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/ 26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Мектептің асханасында тамақтың дайындалуы саған ұнай ма?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 100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2A7C" w:rsidRPr="0004176F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Асхана қызметкерлерінің  сізге  көрсеткен қызметіне  көңілің  тола ма?</w:t>
            </w:r>
          </w:p>
        </w:tc>
        <w:tc>
          <w:tcPr>
            <w:tcW w:w="1285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 100</w:t>
            </w:r>
            <w:r w:rsidRPr="0004176F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2A7C" w:rsidRPr="008D3DCD" w:rsidTr="0004176F">
        <w:tc>
          <w:tcPr>
            <w:tcW w:w="51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61" w:type="dxa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Қандай тағамның түрлері саған ұнайды?</w:t>
            </w:r>
          </w:p>
        </w:tc>
        <w:tc>
          <w:tcPr>
            <w:tcW w:w="6240" w:type="dxa"/>
            <w:gridSpan w:val="5"/>
          </w:tcPr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Палау –  15 / 50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Ботқ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–  15 / 50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Көкө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ніс сорпасы – 10 / 25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Манты –  30/  100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Тефтели – 30/ 100</w:t>
            </w:r>
            <w:r w:rsidRPr="008D3DCD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  <w:p w:rsidR="00962A7C" w:rsidRPr="0004176F" w:rsidRDefault="00962A7C" w:rsidP="00041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>Бұқтырылғ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 картоп -  20 / 75</w:t>
            </w:r>
            <w:r w:rsidRPr="0004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D3DCD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62A7C" w:rsidRDefault="00962A7C" w:rsidP="003F45C2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62A7C" w:rsidRDefault="00962A7C" w:rsidP="00134745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  <w:r w:rsidRPr="00C12072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sz w:val="24"/>
          <w:szCs w:val="24"/>
          <w:lang w:val="kk-KZ"/>
        </w:rPr>
        <w:t xml:space="preserve">  с</w:t>
      </w:r>
      <w:r w:rsidRPr="0089466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ауалнама нәтижесі бойынша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білім  алушылардың дұрыс тамақтанбаудың зияны туралы 74</w:t>
      </w:r>
      <w:r w:rsidRPr="00C12072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білетіні  анықталды.  Асхана қызметкерлеріне  білім  алушылардың 100 </w:t>
      </w:r>
      <w:r w:rsidRPr="00C12072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пайызы  көңілі  толатынын көрсетті. 100 </w:t>
      </w:r>
      <w:r w:rsidRPr="00C12072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білім  алушы ыстық тамақтың білімін жақсартуға пайдасы бар екенін біледі.</w:t>
      </w:r>
    </w:p>
    <w:p w:rsidR="00962A7C" w:rsidRDefault="00962A7C" w:rsidP="00134745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Жалпы </w:t>
      </w:r>
      <w:r w:rsidRPr="0089466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мектеп оқушыларының асхана ас мәзірі көңілдерінен шығатыны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анықталды. </w:t>
      </w:r>
    </w:p>
    <w:p w:rsidR="00962A7C" w:rsidRDefault="00962A7C" w:rsidP="00134745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962A7C" w:rsidRDefault="00962A7C" w:rsidP="00134745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C1207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Ұсынытар: </w:t>
      </w:r>
    </w:p>
    <w:p w:rsidR="00962A7C" w:rsidRDefault="00962A7C" w:rsidP="00C120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Білім  алушылардың асхана  ережесін, гигиеналық тазалығын  сақтауын қадағалау. </w:t>
      </w:r>
    </w:p>
    <w:p w:rsidR="00962A7C" w:rsidRPr="00C12072" w:rsidRDefault="00962A7C" w:rsidP="00C120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Білім  алушыларға  денсаулыққа пайдалы  тағамдар  туралы  түсіндіру  жұмыстары  жүргізілсін. (сынып жетекшілер, әлеуметтік педагог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)</w:t>
      </w:r>
    </w:p>
    <w:p w:rsidR="00962A7C" w:rsidRDefault="00962A7C" w:rsidP="003C1510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962A7C" w:rsidRDefault="00962A7C" w:rsidP="000C2A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Әлеуметтік педагог:            А.Ш.Утеуова</w:t>
      </w:r>
    </w:p>
    <w:sectPr w:rsidR="00962A7C" w:rsidSect="003F45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0887"/>
    <w:multiLevelType w:val="hybridMultilevel"/>
    <w:tmpl w:val="1AAA4666"/>
    <w:lvl w:ilvl="0" w:tplc="0804BCB6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841"/>
    <w:rsid w:val="0004176F"/>
    <w:rsid w:val="00051D9B"/>
    <w:rsid w:val="000C2A62"/>
    <w:rsid w:val="00134745"/>
    <w:rsid w:val="001F3470"/>
    <w:rsid w:val="0025785F"/>
    <w:rsid w:val="002746D5"/>
    <w:rsid w:val="002E3C13"/>
    <w:rsid w:val="003738EC"/>
    <w:rsid w:val="003C1510"/>
    <w:rsid w:val="003D3DDE"/>
    <w:rsid w:val="003E49DA"/>
    <w:rsid w:val="003F45C2"/>
    <w:rsid w:val="00491D32"/>
    <w:rsid w:val="00521CA9"/>
    <w:rsid w:val="00571504"/>
    <w:rsid w:val="00580E2C"/>
    <w:rsid w:val="00591841"/>
    <w:rsid w:val="005F3458"/>
    <w:rsid w:val="0062067F"/>
    <w:rsid w:val="00894668"/>
    <w:rsid w:val="008D3DCD"/>
    <w:rsid w:val="00962A7C"/>
    <w:rsid w:val="00A357EB"/>
    <w:rsid w:val="00C12072"/>
    <w:rsid w:val="00DE749E"/>
    <w:rsid w:val="00E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1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3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80E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45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2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286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1</cp:lastModifiedBy>
  <cp:revision>7</cp:revision>
  <cp:lastPrinted>2021-04-09T05:04:00Z</cp:lastPrinted>
  <dcterms:created xsi:type="dcterms:W3CDTF">2019-10-19T08:02:00Z</dcterms:created>
  <dcterms:modified xsi:type="dcterms:W3CDTF">2021-04-09T05:04:00Z</dcterms:modified>
</cp:coreProperties>
</file>